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9307D8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>Market Notice</w:t>
      </w:r>
      <w:bookmarkStart w:id="0" w:name="_GoBack"/>
      <w:bookmarkEnd w:id="0"/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6141A2">
        <w:rPr>
          <w:rFonts w:cs="Arial"/>
          <w:b/>
          <w:sz w:val="18"/>
          <w:szCs w:val="18"/>
          <w:lang w:val="en-ZA"/>
        </w:rPr>
        <w:t>2</w:t>
      </w:r>
      <w:r w:rsidR="00B43F46">
        <w:rPr>
          <w:rFonts w:cs="Arial"/>
          <w:b/>
          <w:sz w:val="18"/>
          <w:szCs w:val="18"/>
          <w:lang w:val="en-ZA"/>
        </w:rPr>
        <w:t>2</w:t>
      </w:r>
      <w:r w:rsidR="00406AB8">
        <w:rPr>
          <w:rFonts w:cs="Arial"/>
          <w:b/>
          <w:sz w:val="18"/>
          <w:szCs w:val="18"/>
          <w:lang w:val="en-ZA"/>
        </w:rPr>
        <w:t xml:space="preserve"> January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proofErr w:type="gramStart"/>
      <w:r>
        <w:rPr>
          <w:rFonts w:cs="Arial"/>
          <w:b/>
          <w:i/>
          <w:sz w:val="18"/>
          <w:szCs w:val="18"/>
          <w:lang w:val="en-ZA"/>
        </w:rPr>
        <w:t>LIMITED</w:t>
      </w:r>
      <w:r w:rsidRPr="005E18B9">
        <w:rPr>
          <w:rFonts w:cs="Arial"/>
          <w:b/>
          <w:i/>
          <w:sz w:val="18"/>
          <w:szCs w:val="18"/>
          <w:lang w:val="en-ZA"/>
        </w:rPr>
        <w:t xml:space="preserve">  –</w:t>
      </w:r>
      <w:proofErr w:type="gramEnd"/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SYN9</w:t>
      </w:r>
      <w:r w:rsidR="006141A2">
        <w:rPr>
          <w:rFonts w:cs="Arial"/>
          <w:b/>
          <w:i/>
          <w:sz w:val="18"/>
          <w:szCs w:val="18"/>
          <w:lang w:val="en-ZA"/>
        </w:rPr>
        <w:t>7</w:t>
      </w:r>
      <w:r w:rsidR="00F85B13">
        <w:rPr>
          <w:rFonts w:cs="Arial"/>
          <w:b/>
          <w:i/>
          <w:sz w:val="18"/>
          <w:szCs w:val="18"/>
          <w:lang w:val="en-ZA"/>
        </w:rPr>
        <w:t>1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9307D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SYNTHESIS FUNDING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 w:rsidR="006141A2">
        <w:rPr>
          <w:rFonts w:cs="Arial"/>
          <w:sz w:val="18"/>
          <w:szCs w:val="18"/>
          <w:lang w:val="en-ZA"/>
        </w:rPr>
        <w:t>2</w:t>
      </w:r>
      <w:r w:rsidR="00B43F46">
        <w:rPr>
          <w:rFonts w:cs="Arial"/>
          <w:sz w:val="18"/>
          <w:szCs w:val="18"/>
          <w:lang w:val="en-ZA"/>
        </w:rPr>
        <w:t>3</w:t>
      </w:r>
      <w:r w:rsidR="00406AB8">
        <w:rPr>
          <w:rFonts w:cs="Arial"/>
          <w:sz w:val="18"/>
          <w:szCs w:val="18"/>
          <w:lang w:val="en-ZA"/>
        </w:rPr>
        <w:t xml:space="preserve"> January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9307D8">
        <w:rPr>
          <w:rFonts w:cs="Arial"/>
          <w:b/>
          <w:lang w:val="en-GB"/>
        </w:rPr>
        <w:t xml:space="preserve">Revolving </w:t>
      </w:r>
      <w:r w:rsidR="009307D8">
        <w:rPr>
          <w:rFonts w:cs="Arial"/>
          <w:b/>
          <w:bCs/>
          <w:lang w:val="en-GB"/>
        </w:rPr>
        <w:t>Asset Backed Commercial Paper (“CP”) Program, sponsored by Nedbank Limited (“Nedbank”)</w:t>
      </w:r>
      <w:r w:rsidR="009307D8">
        <w:rPr>
          <w:rFonts w:cs="Arial"/>
          <w:lang w:val="en-GB"/>
        </w:rPr>
        <w:t>.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B43F46">
        <w:rPr>
          <w:rFonts w:cs="Arial"/>
          <w:b/>
          <w:sz w:val="18"/>
          <w:szCs w:val="18"/>
          <w:lang w:val="en-ZA"/>
        </w:rPr>
        <w:tab/>
      </w:r>
      <w:r w:rsidR="00B43F46">
        <w:rPr>
          <w:rFonts w:cs="Arial"/>
          <w:b/>
          <w:sz w:val="18"/>
          <w:szCs w:val="18"/>
          <w:lang w:val="en-ZA"/>
        </w:rPr>
        <w:tab/>
      </w:r>
      <w:r w:rsidR="00B43F46">
        <w:rPr>
          <w:rFonts w:cs="Arial"/>
          <w:b/>
          <w:sz w:val="18"/>
          <w:szCs w:val="18"/>
          <w:lang w:val="en-ZA"/>
        </w:rPr>
        <w:tab/>
      </w:r>
      <w:r w:rsidRPr="00B43F46">
        <w:rPr>
          <w:rFonts w:cs="Arial"/>
          <w:b/>
          <w:sz w:val="18"/>
          <w:szCs w:val="18"/>
          <w:lang w:val="en-ZA"/>
        </w:rPr>
        <w:t xml:space="preserve">Zero </w:t>
      </w:r>
      <w:r w:rsidR="00B43F46" w:rsidRPr="00B43F46">
        <w:rPr>
          <w:rFonts w:cs="Arial"/>
          <w:b/>
          <w:sz w:val="18"/>
          <w:szCs w:val="18"/>
          <w:lang w:val="en-ZA"/>
        </w:rPr>
        <w:t>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8F4B4C">
        <w:rPr>
          <w:rFonts w:cs="Arial"/>
          <w:sz w:val="18"/>
          <w:szCs w:val="18"/>
          <w:lang w:val="en-ZA"/>
        </w:rPr>
        <w:t xml:space="preserve">R   </w:t>
      </w:r>
      <w:r w:rsidR="00611DE0">
        <w:rPr>
          <w:rFonts w:cs="Arial"/>
          <w:sz w:val="18"/>
          <w:szCs w:val="18"/>
          <w:lang w:val="en-ZA"/>
        </w:rPr>
        <w:t>4</w:t>
      </w:r>
      <w:r w:rsidR="00F33EDA">
        <w:rPr>
          <w:rFonts w:cs="Arial"/>
          <w:sz w:val="18"/>
          <w:szCs w:val="18"/>
          <w:lang w:val="en-ZA"/>
        </w:rPr>
        <w:t>,</w:t>
      </w:r>
      <w:r w:rsidR="004057E8">
        <w:rPr>
          <w:rFonts w:cs="Arial"/>
          <w:sz w:val="18"/>
          <w:szCs w:val="18"/>
          <w:lang w:val="en-ZA"/>
        </w:rPr>
        <w:t>7</w:t>
      </w:r>
      <w:r w:rsidR="00F85B13">
        <w:rPr>
          <w:rFonts w:cs="Arial"/>
          <w:sz w:val="18"/>
          <w:szCs w:val="18"/>
          <w:lang w:val="en-ZA"/>
        </w:rPr>
        <w:t>33</w:t>
      </w:r>
      <w:r w:rsidR="009307D8" w:rsidRPr="009307D8">
        <w:rPr>
          <w:rFonts w:cs="Arial"/>
          <w:sz w:val="18"/>
          <w:szCs w:val="18"/>
          <w:lang w:val="en-ZA"/>
        </w:rPr>
        <w:t>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SYN9</w:t>
      </w:r>
      <w:r w:rsidR="006141A2">
        <w:rPr>
          <w:rFonts w:cs="Arial"/>
          <w:sz w:val="18"/>
          <w:szCs w:val="18"/>
          <w:lang w:val="en-ZA"/>
        </w:rPr>
        <w:t>7</w:t>
      </w:r>
      <w:r w:rsidR="00F85B13">
        <w:rPr>
          <w:rFonts w:cs="Arial"/>
          <w:sz w:val="18"/>
          <w:szCs w:val="18"/>
          <w:lang w:val="en-ZA"/>
        </w:rPr>
        <w:t>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="004057E8">
        <w:rPr>
          <w:rFonts w:cs="Arial"/>
          <w:sz w:val="18"/>
          <w:szCs w:val="18"/>
          <w:lang w:val="en-ZA"/>
        </w:rPr>
        <w:tab/>
        <w:t>R</w:t>
      </w:r>
      <w:r w:rsidR="005B73A4">
        <w:rPr>
          <w:rFonts w:cs="Arial"/>
          <w:sz w:val="18"/>
          <w:szCs w:val="18"/>
          <w:lang w:val="en-ZA"/>
        </w:rPr>
        <w:t xml:space="preserve"> </w:t>
      </w:r>
      <w:r w:rsidR="00406AB8">
        <w:rPr>
          <w:rFonts w:cs="Arial"/>
          <w:sz w:val="18"/>
          <w:szCs w:val="18"/>
          <w:lang w:val="en-ZA"/>
        </w:rPr>
        <w:t>5</w:t>
      </w:r>
      <w:r w:rsidR="00F85B13">
        <w:rPr>
          <w:rFonts w:cs="Arial"/>
          <w:sz w:val="18"/>
          <w:szCs w:val="18"/>
          <w:lang w:val="en-ZA"/>
        </w:rPr>
        <w:t>0</w:t>
      </w:r>
      <w:r>
        <w:rPr>
          <w:rFonts w:cs="Arial"/>
          <w:sz w:val="18"/>
          <w:szCs w:val="18"/>
          <w:lang w:val="en-ZA"/>
        </w:rPr>
        <w:t>,000,000.00</w:t>
      </w:r>
    </w:p>
    <w:p w:rsidR="006141A2" w:rsidRDefault="007F4679" w:rsidP="009307D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4057E8">
        <w:rPr>
          <w:rFonts w:cs="Arial"/>
          <w:sz w:val="18"/>
          <w:szCs w:val="18"/>
          <w:lang w:val="en-ZA"/>
        </w:rPr>
        <w:t>R</w:t>
      </w:r>
      <w:r w:rsidR="005B73A4">
        <w:rPr>
          <w:rFonts w:cs="Arial"/>
          <w:sz w:val="18"/>
          <w:szCs w:val="18"/>
          <w:lang w:val="en-ZA"/>
        </w:rPr>
        <w:t xml:space="preserve"> </w:t>
      </w:r>
      <w:r w:rsidR="00CF71BA" w:rsidRPr="00CF71BA">
        <w:rPr>
          <w:rFonts w:cs="Arial"/>
          <w:sz w:val="18"/>
          <w:szCs w:val="18"/>
          <w:lang w:val="en-ZA"/>
        </w:rPr>
        <w:t>49,801,797.21</w:t>
      </w:r>
    </w:p>
    <w:p w:rsidR="007F4679" w:rsidRPr="0029176C" w:rsidRDefault="007F4679" w:rsidP="009307D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="009307D8">
        <w:rPr>
          <w:rFonts w:cs="Arial"/>
          <w:b/>
          <w:sz w:val="18"/>
          <w:szCs w:val="18"/>
          <w:lang w:val="en-ZA"/>
        </w:rPr>
        <w:t xml:space="preserve"> Indicator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307D8" w:rsidRPr="009307D8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 w:rsidR="00F85B13">
        <w:rPr>
          <w:rFonts w:cs="Arial"/>
          <w:sz w:val="18"/>
          <w:szCs w:val="18"/>
          <w:lang w:val="en-ZA"/>
        </w:rPr>
        <w:t>20 February</w:t>
      </w:r>
      <w:r w:rsidR="000F69E3">
        <w:rPr>
          <w:rFonts w:cs="Arial"/>
          <w:sz w:val="18"/>
          <w:szCs w:val="18"/>
          <w:lang w:val="en-ZA"/>
        </w:rPr>
        <w:t xml:space="preserve"> 201</w:t>
      </w:r>
      <w:r w:rsidR="00C51B5D">
        <w:rPr>
          <w:rFonts w:cs="Arial"/>
          <w:sz w:val="18"/>
          <w:szCs w:val="18"/>
          <w:lang w:val="en-ZA"/>
        </w:rPr>
        <w:t>3</w:t>
      </w:r>
    </w:p>
    <w:p w:rsidR="000F69E3" w:rsidRPr="0029176C" w:rsidRDefault="007F4679" w:rsidP="000F69E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F85B13" w:rsidRPr="00F85B13">
        <w:rPr>
          <w:rFonts w:cs="Arial"/>
          <w:sz w:val="18"/>
          <w:szCs w:val="18"/>
          <w:lang w:val="en-ZA"/>
        </w:rPr>
        <w:t>15 February</w:t>
      </w:r>
      <w:r w:rsidR="00C51B5D" w:rsidRPr="00F85B13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F85B13">
        <w:rPr>
          <w:rFonts w:cs="Arial"/>
          <w:sz w:val="18"/>
          <w:szCs w:val="18"/>
          <w:lang w:val="en-ZA"/>
        </w:rPr>
        <w:t>20 February</w:t>
      </w:r>
      <w:r w:rsidR="00C51B5D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F85B13">
        <w:rPr>
          <w:rFonts w:cs="Arial"/>
          <w:sz w:val="18"/>
          <w:szCs w:val="18"/>
          <w:lang w:val="en-ZA"/>
        </w:rPr>
        <w:t>14 February</w:t>
      </w:r>
      <w:r w:rsidR="00C51B5D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141A2" w:rsidRPr="006141A2">
        <w:rPr>
          <w:rFonts w:cs="Arial"/>
          <w:sz w:val="18"/>
          <w:szCs w:val="18"/>
          <w:lang w:val="en-ZA"/>
        </w:rPr>
        <w:t>2</w:t>
      </w:r>
      <w:r w:rsidR="00F85B13">
        <w:rPr>
          <w:rFonts w:cs="Arial"/>
          <w:sz w:val="18"/>
          <w:szCs w:val="18"/>
          <w:lang w:val="en-ZA"/>
        </w:rPr>
        <w:t>3</w:t>
      </w:r>
      <w:r w:rsidR="006141A2">
        <w:rPr>
          <w:rFonts w:cs="Arial"/>
          <w:sz w:val="18"/>
          <w:szCs w:val="18"/>
          <w:lang w:val="en-ZA"/>
        </w:rPr>
        <w:t xml:space="preserve"> </w:t>
      </w:r>
      <w:r w:rsidR="00406AB8">
        <w:rPr>
          <w:rFonts w:cs="Arial"/>
          <w:sz w:val="18"/>
          <w:szCs w:val="18"/>
          <w:lang w:val="en-ZA"/>
        </w:rPr>
        <w:t>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BE2AD1" w:rsidRPr="0029176C" w:rsidRDefault="007F4679" w:rsidP="00406AB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 w:rsidR="006141A2">
        <w:rPr>
          <w:sz w:val="18"/>
          <w:szCs w:val="18"/>
          <w:lang w:val="en-ZA"/>
        </w:rPr>
        <w:t>2</w:t>
      </w:r>
      <w:r w:rsidR="00F85B13">
        <w:rPr>
          <w:sz w:val="18"/>
          <w:szCs w:val="18"/>
          <w:lang w:val="en-ZA"/>
        </w:rPr>
        <w:t>3</w:t>
      </w:r>
      <w:r w:rsidR="00406AB8">
        <w:rPr>
          <w:rFonts w:cs="Arial"/>
          <w:sz w:val="18"/>
          <w:szCs w:val="18"/>
          <w:lang w:val="en-ZA"/>
        </w:rPr>
        <w:t xml:space="preserve"> January 2013</w:t>
      </w:r>
    </w:p>
    <w:p w:rsidR="00BE2AD1" w:rsidRDefault="007F4679" w:rsidP="007F4679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 w:rsidR="00F85B13">
        <w:rPr>
          <w:sz w:val="18"/>
          <w:szCs w:val="18"/>
          <w:lang w:val="en-ZA"/>
        </w:rPr>
        <w:t>20 February</w:t>
      </w:r>
      <w:r w:rsidR="00406AB8">
        <w:rPr>
          <w:rFonts w:cs="Arial"/>
          <w:sz w:val="18"/>
          <w:szCs w:val="18"/>
          <w:lang w:val="en-ZA"/>
        </w:rPr>
        <w:t xml:space="preserve"> 2013</w:t>
      </w:r>
    </w:p>
    <w:p w:rsidR="006141A2" w:rsidRDefault="007F4679" w:rsidP="009E17C8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 w:rsidR="00F85B13" w:rsidRPr="00F85B13">
        <w:rPr>
          <w:sz w:val="18"/>
          <w:szCs w:val="18"/>
          <w:lang w:val="en-ZA"/>
        </w:rPr>
        <w:t>ZAG000102591</w:t>
      </w:r>
    </w:p>
    <w:p w:rsidR="00F85B13" w:rsidRDefault="00F85B13" w:rsidP="009E17C8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E20465" w:rsidRPr="002F1779" w:rsidRDefault="00E20465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307D8" w:rsidRDefault="009307D8" w:rsidP="009307D8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t>Evelyn Deiner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       </w:t>
      </w:r>
      <w:r>
        <w:rPr>
          <w:rFonts w:cs="Arial"/>
          <w:lang w:val="nb-NO"/>
        </w:rPr>
        <w:tab/>
        <w:t>(Programme) Nedbank</w:t>
      </w:r>
      <w:r>
        <w:rPr>
          <w:rFonts w:cs="Arial"/>
          <w:lang w:val="nb-NO"/>
        </w:rPr>
        <w:tab/>
        <w:t xml:space="preserve"> </w:t>
      </w:r>
      <w:r>
        <w:rPr>
          <w:rFonts w:cs="Arial"/>
          <w:lang w:val="nb-NO"/>
        </w:rPr>
        <w:tab/>
        <w:t xml:space="preserve">       (011) 295 8431</w:t>
      </w:r>
    </w:p>
    <w:p w:rsidR="009307D8" w:rsidRDefault="009307D8" w:rsidP="009307D8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t>Michaela Fraser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       </w:t>
      </w:r>
      <w:r>
        <w:rPr>
          <w:rFonts w:cs="Arial"/>
          <w:lang w:val="nb-NO"/>
        </w:rPr>
        <w:tab/>
        <w:t>(CP Trading) Nedbank</w:t>
      </w:r>
      <w:r>
        <w:rPr>
          <w:rFonts w:cs="Arial"/>
          <w:lang w:val="nb-NO"/>
        </w:rPr>
        <w:tab/>
        <w:t xml:space="preserve"> </w:t>
      </w:r>
      <w:r>
        <w:rPr>
          <w:rFonts w:cs="Arial"/>
          <w:lang w:val="nb-NO"/>
        </w:rPr>
        <w:tab/>
        <w:t xml:space="preserve">       (011) 535 4008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</w:r>
      <w:r w:rsidR="009307D8">
        <w:rPr>
          <w:rFonts w:cs="Arial"/>
          <w:sz w:val="18"/>
          <w:szCs w:val="18"/>
          <w:lang w:val="en-ZA"/>
        </w:rPr>
        <w:t xml:space="preserve">    JSE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 w:rsidR="009307D8"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 w:rsidR="009307D8"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</w:r>
      <w:r w:rsidR="009307D8">
        <w:rPr>
          <w:rFonts w:cs="Arial"/>
          <w:sz w:val="18"/>
          <w:szCs w:val="18"/>
          <w:lang w:val="en-ZA"/>
        </w:rPr>
        <w:t xml:space="preserve">    </w:t>
      </w:r>
      <w:r w:rsidRPr="002F1779">
        <w:rPr>
          <w:rFonts w:cs="Arial"/>
          <w:sz w:val="18"/>
          <w:szCs w:val="18"/>
          <w:lang w:val="en-ZA"/>
        </w:rPr>
        <w:t>JSE</w:t>
      </w:r>
      <w:r w:rsidR="009307D8">
        <w:rPr>
          <w:rFonts w:cs="Arial"/>
          <w:sz w:val="18"/>
          <w:szCs w:val="18"/>
          <w:lang w:val="en-ZA"/>
        </w:rPr>
        <w:t xml:space="preserve">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 w:rsidR="009307D8"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 w:rsidR="009307D8"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FC4" w:rsidRDefault="00831FC4">
      <w:r>
        <w:separator/>
      </w:r>
    </w:p>
  </w:endnote>
  <w:endnote w:type="continuationSeparator" w:id="0">
    <w:p w:rsidR="00831FC4" w:rsidRDefault="0083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FC4" w:rsidRDefault="00831F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FC4" w:rsidRDefault="00831FC4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831FC4" w:rsidRDefault="00831FC4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FE59F5">
      <w:rPr>
        <w:rFonts w:eastAsia="Times New Roman"/>
        <w:b/>
        <w:noProof/>
        <w:color w:val="808080"/>
        <w:sz w:val="14"/>
      </w:rPr>
      <w:t>1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831FC4" w:rsidRDefault="00831FC4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831FC4" w:rsidRPr="00C94EA6" w:rsidRDefault="00831FC4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FC4" w:rsidRPr="000575E4" w:rsidRDefault="00831FC4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831FC4" w:rsidRPr="0061041F">
      <w:tc>
        <w:tcPr>
          <w:tcW w:w="1335" w:type="dxa"/>
        </w:tcPr>
        <w:p w:rsidR="00831FC4" w:rsidRPr="0061041F" w:rsidRDefault="00831FC4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831FC4" w:rsidRPr="0061041F" w:rsidRDefault="00831FC4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831FC4" w:rsidRPr="0061041F" w:rsidRDefault="00831FC4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831FC4" w:rsidRPr="0061041F" w:rsidRDefault="00831FC4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831FC4" w:rsidRPr="0061041F" w:rsidRDefault="00831FC4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831FC4" w:rsidRPr="0061041F" w:rsidRDefault="00831FC4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831FC4" w:rsidRPr="0061041F" w:rsidRDefault="00831FC4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831FC4" w:rsidRPr="0061041F" w:rsidRDefault="00831FC4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831FC4" w:rsidRPr="0061041F" w:rsidRDefault="00831FC4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Serobe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831FC4" w:rsidRPr="0061041F" w:rsidRDefault="00831FC4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831FC4" w:rsidRPr="0061041F" w:rsidRDefault="00831FC4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831FC4" w:rsidRDefault="00831F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FC4" w:rsidRDefault="00831FC4">
      <w:r>
        <w:separator/>
      </w:r>
    </w:p>
  </w:footnote>
  <w:footnote w:type="continuationSeparator" w:id="0">
    <w:p w:rsidR="00831FC4" w:rsidRDefault="00831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FC4" w:rsidRDefault="00831FC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831FC4" w:rsidRDefault="00831FC4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FC4" w:rsidRDefault="00831FC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FC4" w:rsidRDefault="00831FC4" w:rsidP="00EF6146">
                          <w:pPr>
                            <w:jc w:val="right"/>
                          </w:pPr>
                        </w:p>
                        <w:p w:rsidR="00831FC4" w:rsidRDefault="00831FC4" w:rsidP="00EF6146">
                          <w:pPr>
                            <w:jc w:val="right"/>
                          </w:pPr>
                        </w:p>
                        <w:p w:rsidR="00831FC4" w:rsidRDefault="00831FC4" w:rsidP="00EF6146">
                          <w:pPr>
                            <w:jc w:val="right"/>
                          </w:pPr>
                        </w:p>
                        <w:p w:rsidR="00831FC4" w:rsidRDefault="00831FC4" w:rsidP="00EF6146">
                          <w:pPr>
                            <w:jc w:val="right"/>
                          </w:pPr>
                        </w:p>
                        <w:p w:rsidR="00831FC4" w:rsidRDefault="00831FC4" w:rsidP="00EF6146">
                          <w:pPr>
                            <w:jc w:val="right"/>
                          </w:pPr>
                        </w:p>
                        <w:p w:rsidR="00831FC4" w:rsidRDefault="00831FC4" w:rsidP="00EF6146">
                          <w:pPr>
                            <w:jc w:val="right"/>
                          </w:pPr>
                        </w:p>
                        <w:p w:rsidR="00831FC4" w:rsidRPr="000575E4" w:rsidRDefault="00831FC4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831FC4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831FC4" w:rsidRPr="0061041F" w:rsidRDefault="00831FC4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831FC4" w:rsidRPr="00866D23" w:rsidRDefault="00831FC4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831FC4" w:rsidRDefault="00831FC4" w:rsidP="00EF6146">
                    <w:pPr>
                      <w:jc w:val="right"/>
                    </w:pPr>
                  </w:p>
                  <w:p w:rsidR="00831FC4" w:rsidRDefault="00831FC4" w:rsidP="00EF6146">
                    <w:pPr>
                      <w:jc w:val="right"/>
                    </w:pPr>
                  </w:p>
                  <w:p w:rsidR="00831FC4" w:rsidRDefault="00831FC4" w:rsidP="00EF6146">
                    <w:pPr>
                      <w:jc w:val="right"/>
                    </w:pPr>
                  </w:p>
                  <w:p w:rsidR="00831FC4" w:rsidRDefault="00831FC4" w:rsidP="00EF6146">
                    <w:pPr>
                      <w:jc w:val="right"/>
                    </w:pPr>
                  </w:p>
                  <w:p w:rsidR="00831FC4" w:rsidRDefault="00831FC4" w:rsidP="00EF6146">
                    <w:pPr>
                      <w:jc w:val="right"/>
                    </w:pPr>
                  </w:p>
                  <w:p w:rsidR="00831FC4" w:rsidRDefault="00831FC4" w:rsidP="00EF6146">
                    <w:pPr>
                      <w:jc w:val="right"/>
                    </w:pPr>
                  </w:p>
                  <w:p w:rsidR="00831FC4" w:rsidRPr="000575E4" w:rsidRDefault="00831FC4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831FC4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831FC4" w:rsidRPr="0061041F" w:rsidRDefault="00831FC4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831FC4" w:rsidRPr="00866D23" w:rsidRDefault="00831FC4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831FC4" w:rsidRDefault="00831FC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31FC4" w:rsidRDefault="00831FC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31FC4" w:rsidRDefault="00831FC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31FC4" w:rsidRDefault="00831FC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31FC4" w:rsidRDefault="00831FC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31FC4" w:rsidRPr="000575E4" w:rsidRDefault="00831FC4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831FC4" w:rsidRPr="0061041F">
      <w:trPr>
        <w:trHeight w:hRule="exact" w:val="2342"/>
        <w:jc w:val="right"/>
      </w:trPr>
      <w:tc>
        <w:tcPr>
          <w:tcW w:w="9752" w:type="dxa"/>
        </w:tcPr>
        <w:p w:rsidR="00831FC4" w:rsidRPr="0061041F" w:rsidRDefault="00831FC4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31FC4" w:rsidRPr="00866D23" w:rsidRDefault="00831FC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31FC4" w:rsidRPr="00EF6146" w:rsidRDefault="00831FC4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FC4" w:rsidRDefault="00831FC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FC4" w:rsidRDefault="00831FC4" w:rsidP="00BD2E91">
                          <w:pPr>
                            <w:jc w:val="right"/>
                          </w:pPr>
                        </w:p>
                        <w:p w:rsidR="00831FC4" w:rsidRDefault="00831FC4" w:rsidP="00BD2E91">
                          <w:pPr>
                            <w:jc w:val="right"/>
                          </w:pPr>
                        </w:p>
                        <w:p w:rsidR="00831FC4" w:rsidRDefault="00831FC4" w:rsidP="00BD2E91">
                          <w:pPr>
                            <w:jc w:val="right"/>
                          </w:pPr>
                        </w:p>
                        <w:p w:rsidR="00831FC4" w:rsidRDefault="00831FC4" w:rsidP="00BD2E91">
                          <w:pPr>
                            <w:jc w:val="right"/>
                          </w:pPr>
                        </w:p>
                        <w:p w:rsidR="00831FC4" w:rsidRDefault="00831FC4" w:rsidP="00BD2E91">
                          <w:pPr>
                            <w:jc w:val="right"/>
                          </w:pPr>
                        </w:p>
                        <w:p w:rsidR="00831FC4" w:rsidRDefault="00831FC4" w:rsidP="00BD2E91">
                          <w:pPr>
                            <w:jc w:val="right"/>
                          </w:pPr>
                        </w:p>
                        <w:p w:rsidR="00831FC4" w:rsidRPr="000575E4" w:rsidRDefault="00831FC4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831FC4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831FC4" w:rsidRPr="0061041F" w:rsidRDefault="00831FC4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831FC4" w:rsidRPr="00866D23" w:rsidRDefault="00831FC4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831FC4" w:rsidRDefault="00831FC4" w:rsidP="00BD2E91">
                    <w:pPr>
                      <w:jc w:val="right"/>
                    </w:pPr>
                  </w:p>
                  <w:p w:rsidR="00831FC4" w:rsidRDefault="00831FC4" w:rsidP="00BD2E91">
                    <w:pPr>
                      <w:jc w:val="right"/>
                    </w:pPr>
                  </w:p>
                  <w:p w:rsidR="00831FC4" w:rsidRDefault="00831FC4" w:rsidP="00BD2E91">
                    <w:pPr>
                      <w:jc w:val="right"/>
                    </w:pPr>
                  </w:p>
                  <w:p w:rsidR="00831FC4" w:rsidRDefault="00831FC4" w:rsidP="00BD2E91">
                    <w:pPr>
                      <w:jc w:val="right"/>
                    </w:pPr>
                  </w:p>
                  <w:p w:rsidR="00831FC4" w:rsidRDefault="00831FC4" w:rsidP="00BD2E91">
                    <w:pPr>
                      <w:jc w:val="right"/>
                    </w:pPr>
                  </w:p>
                  <w:p w:rsidR="00831FC4" w:rsidRDefault="00831FC4" w:rsidP="00BD2E91">
                    <w:pPr>
                      <w:jc w:val="right"/>
                    </w:pPr>
                  </w:p>
                  <w:p w:rsidR="00831FC4" w:rsidRPr="000575E4" w:rsidRDefault="00831FC4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831FC4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831FC4" w:rsidRPr="0061041F" w:rsidRDefault="00831FC4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831FC4" w:rsidRPr="00866D23" w:rsidRDefault="00831FC4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831FC4" w:rsidRDefault="00831FC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31FC4" w:rsidRDefault="00831FC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31FC4" w:rsidRDefault="00831FC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31FC4" w:rsidRDefault="00831FC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31FC4" w:rsidRDefault="00831FC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31FC4" w:rsidRPr="000575E4" w:rsidRDefault="00831FC4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831FC4" w:rsidRPr="0061041F">
      <w:trPr>
        <w:trHeight w:hRule="exact" w:val="2342"/>
        <w:jc w:val="right"/>
      </w:trPr>
      <w:tc>
        <w:tcPr>
          <w:tcW w:w="9752" w:type="dxa"/>
        </w:tcPr>
        <w:p w:rsidR="00831FC4" w:rsidRPr="0061041F" w:rsidRDefault="00831FC4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831FC4" w:rsidRPr="00866D23" w:rsidRDefault="00831FC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31FC4" w:rsidRPr="000575E4" w:rsidRDefault="00831FC4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831FC4" w:rsidRPr="0061041F">
      <w:tc>
        <w:tcPr>
          <w:tcW w:w="9752" w:type="dxa"/>
        </w:tcPr>
        <w:p w:rsidR="00831FC4" w:rsidRPr="0061041F" w:rsidRDefault="00831FC4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831FC4" w:rsidRDefault="00831FC4"/>
  <w:p w:rsidR="00831FC4" w:rsidRDefault="00831FC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D7C0D"/>
    <w:rsid w:val="000E01EF"/>
    <w:rsid w:val="000E5843"/>
    <w:rsid w:val="000F3027"/>
    <w:rsid w:val="000F536F"/>
    <w:rsid w:val="000F69E3"/>
    <w:rsid w:val="001057C4"/>
    <w:rsid w:val="0010626A"/>
    <w:rsid w:val="00106DEC"/>
    <w:rsid w:val="0011173D"/>
    <w:rsid w:val="001129AA"/>
    <w:rsid w:val="00114C23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62DF9"/>
    <w:rsid w:val="001703BB"/>
    <w:rsid w:val="0017383E"/>
    <w:rsid w:val="001738C5"/>
    <w:rsid w:val="00176DD2"/>
    <w:rsid w:val="00182F4A"/>
    <w:rsid w:val="001836F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C6001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2C46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E3332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630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26B2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7D1"/>
    <w:rsid w:val="003479E5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118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4572"/>
    <w:rsid w:val="003E7053"/>
    <w:rsid w:val="003E75DA"/>
    <w:rsid w:val="003F0DAE"/>
    <w:rsid w:val="003F0F44"/>
    <w:rsid w:val="003F6B9F"/>
    <w:rsid w:val="003F7DE4"/>
    <w:rsid w:val="00405381"/>
    <w:rsid w:val="004057E8"/>
    <w:rsid w:val="00405EA7"/>
    <w:rsid w:val="00406AB8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762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D2"/>
    <w:rsid w:val="004D5760"/>
    <w:rsid w:val="004D5ABD"/>
    <w:rsid w:val="004E0BD5"/>
    <w:rsid w:val="004E4770"/>
    <w:rsid w:val="004E70AE"/>
    <w:rsid w:val="004E7EBF"/>
    <w:rsid w:val="004F056D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8C9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3A4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1DE0"/>
    <w:rsid w:val="006124DC"/>
    <w:rsid w:val="00612A5F"/>
    <w:rsid w:val="00613A5C"/>
    <w:rsid w:val="006141A2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0B81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6F4F"/>
    <w:rsid w:val="006578EF"/>
    <w:rsid w:val="0066050A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5D03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0BB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B4E9A"/>
    <w:rsid w:val="007C10B8"/>
    <w:rsid w:val="007C143F"/>
    <w:rsid w:val="007C3399"/>
    <w:rsid w:val="007C3802"/>
    <w:rsid w:val="007C5BBE"/>
    <w:rsid w:val="007C5F7F"/>
    <w:rsid w:val="007C6C12"/>
    <w:rsid w:val="007C7BC4"/>
    <w:rsid w:val="007D3B25"/>
    <w:rsid w:val="007D4500"/>
    <w:rsid w:val="007D67F6"/>
    <w:rsid w:val="007D6A5B"/>
    <w:rsid w:val="007D6EAF"/>
    <w:rsid w:val="007D743C"/>
    <w:rsid w:val="007D768B"/>
    <w:rsid w:val="007E069C"/>
    <w:rsid w:val="007E479A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5234"/>
    <w:rsid w:val="008068E6"/>
    <w:rsid w:val="00807957"/>
    <w:rsid w:val="00807AE1"/>
    <w:rsid w:val="00812086"/>
    <w:rsid w:val="008138BC"/>
    <w:rsid w:val="0081661F"/>
    <w:rsid w:val="008227D4"/>
    <w:rsid w:val="008238FC"/>
    <w:rsid w:val="008312CD"/>
    <w:rsid w:val="00831FC4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0A4"/>
    <w:rsid w:val="00871216"/>
    <w:rsid w:val="00871237"/>
    <w:rsid w:val="00880284"/>
    <w:rsid w:val="00880DAE"/>
    <w:rsid w:val="00881072"/>
    <w:rsid w:val="00882C6E"/>
    <w:rsid w:val="00886BB3"/>
    <w:rsid w:val="008906A2"/>
    <w:rsid w:val="00893878"/>
    <w:rsid w:val="00894F8B"/>
    <w:rsid w:val="00896A8A"/>
    <w:rsid w:val="00896FA1"/>
    <w:rsid w:val="008A497F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4B4C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7D8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7C8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AF78A1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3F46"/>
    <w:rsid w:val="00B44AAF"/>
    <w:rsid w:val="00B45831"/>
    <w:rsid w:val="00B51028"/>
    <w:rsid w:val="00B60B5E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1D6E"/>
    <w:rsid w:val="00B9209B"/>
    <w:rsid w:val="00B9484B"/>
    <w:rsid w:val="00B952A3"/>
    <w:rsid w:val="00BA13C3"/>
    <w:rsid w:val="00BA2342"/>
    <w:rsid w:val="00BA4B4D"/>
    <w:rsid w:val="00BB0143"/>
    <w:rsid w:val="00BB0BC6"/>
    <w:rsid w:val="00BB0EFF"/>
    <w:rsid w:val="00BB2B88"/>
    <w:rsid w:val="00BB484F"/>
    <w:rsid w:val="00BB4DD2"/>
    <w:rsid w:val="00BB7636"/>
    <w:rsid w:val="00BC521F"/>
    <w:rsid w:val="00BC582E"/>
    <w:rsid w:val="00BD054E"/>
    <w:rsid w:val="00BD2E91"/>
    <w:rsid w:val="00BD3B0C"/>
    <w:rsid w:val="00BD6DC8"/>
    <w:rsid w:val="00BD73D1"/>
    <w:rsid w:val="00BE0B7F"/>
    <w:rsid w:val="00BE2AD1"/>
    <w:rsid w:val="00BE4B0D"/>
    <w:rsid w:val="00BE5828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5B25"/>
    <w:rsid w:val="00C46A57"/>
    <w:rsid w:val="00C51B5D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2D1E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54CA"/>
    <w:rsid w:val="00CD6230"/>
    <w:rsid w:val="00CD6431"/>
    <w:rsid w:val="00CD6594"/>
    <w:rsid w:val="00CD69E7"/>
    <w:rsid w:val="00CE1CB5"/>
    <w:rsid w:val="00CE4B5C"/>
    <w:rsid w:val="00CF00A9"/>
    <w:rsid w:val="00CF1015"/>
    <w:rsid w:val="00CF3CC9"/>
    <w:rsid w:val="00CF71BA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7597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1075"/>
    <w:rsid w:val="00DC4D1A"/>
    <w:rsid w:val="00DC7A79"/>
    <w:rsid w:val="00DD019A"/>
    <w:rsid w:val="00DD245D"/>
    <w:rsid w:val="00DD3AB8"/>
    <w:rsid w:val="00DD3E0F"/>
    <w:rsid w:val="00DD5D59"/>
    <w:rsid w:val="00DE0F23"/>
    <w:rsid w:val="00DE4846"/>
    <w:rsid w:val="00DE5157"/>
    <w:rsid w:val="00DE6CDB"/>
    <w:rsid w:val="00DF08B5"/>
    <w:rsid w:val="00DF185A"/>
    <w:rsid w:val="00DF4F7B"/>
    <w:rsid w:val="00DF5357"/>
    <w:rsid w:val="00DF70E0"/>
    <w:rsid w:val="00E00C15"/>
    <w:rsid w:val="00E00ED7"/>
    <w:rsid w:val="00E0427E"/>
    <w:rsid w:val="00E063ED"/>
    <w:rsid w:val="00E0756A"/>
    <w:rsid w:val="00E12E08"/>
    <w:rsid w:val="00E14C14"/>
    <w:rsid w:val="00E20465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13EB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3EDA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3AB1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85B13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59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0BE8C4-82D7-4D3A-B78F-E7557DC05B54}"/>
</file>

<file path=customXml/itemProps2.xml><?xml version="1.0" encoding="utf-8"?>
<ds:datastoreItem xmlns:ds="http://schemas.openxmlformats.org/officeDocument/2006/customXml" ds:itemID="{4DF6F3B3-C1DB-4D39-884A-61A5B2667727}"/>
</file>

<file path=customXml/itemProps3.xml><?xml version="1.0" encoding="utf-8"?>
<ds:datastoreItem xmlns:ds="http://schemas.openxmlformats.org/officeDocument/2006/customXml" ds:itemID="{3B0AAAA8-47BF-4EFF-8681-46A488D6CD85}"/>
</file>

<file path=customXml/itemProps4.xml><?xml version="1.0" encoding="utf-8"?>
<ds:datastoreItem xmlns:ds="http://schemas.openxmlformats.org/officeDocument/2006/customXml" ds:itemID="{3911632F-7F30-4A7E-8A06-5194AF3BC76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186</Words>
  <Characters>1302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Listing-SYN971 - 23 JAN 2013</dc:title>
  <dc:creator>Johannesburg Stock Exchange</dc:creator>
  <cp:lastModifiedBy>JSEUser</cp:lastModifiedBy>
  <cp:revision>2</cp:revision>
  <cp:lastPrinted>2013-01-22T08:41:00Z</cp:lastPrinted>
  <dcterms:created xsi:type="dcterms:W3CDTF">2013-01-22T09:55:00Z</dcterms:created>
  <dcterms:modified xsi:type="dcterms:W3CDTF">2013-01-22T09:55:00Z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224700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